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DC2B2D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B4778">
        <w:rPr>
          <w:kern w:val="3"/>
          <w:lang w:val="en-US" w:eastAsia="ar-SA"/>
        </w:rPr>
        <w:t>05.05.2025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782310B" w:rsidR="00EC05A7" w:rsidRPr="001B4778" w:rsidRDefault="00EC05A7" w:rsidP="001B4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1B4778">
        <w:rPr>
          <w:b/>
          <w:bCs/>
          <w:kern w:val="3"/>
          <w:lang w:val="en-US" w:eastAsia="ar-SA"/>
        </w:rPr>
        <w:t xml:space="preserve"> </w:t>
      </w:r>
      <w:r w:rsidR="001B4778">
        <w:rPr>
          <w:b/>
          <w:bCs/>
          <w:kern w:val="3"/>
          <w:lang w:val="sr-Cyrl-RS" w:eastAsia="ar-SA"/>
        </w:rPr>
        <w:t xml:space="preserve">Термоскупљајућа кабловска спојница и чаура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894C1AE" w:rsidR="00EC05A7" w:rsidRPr="001B477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B4778">
        <w:rPr>
          <w:kern w:val="3"/>
          <w:lang w:val="sr-Cyrl-RS" w:eastAsia="ar-SA"/>
        </w:rPr>
        <w:t xml:space="preserve"> до 100.000,00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2FBBBD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B4778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F9B32D1" w:rsidR="00EC05A7" w:rsidRPr="001B4778" w:rsidRDefault="00EC05A7" w:rsidP="001B4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B4778">
        <w:rPr>
          <w:b/>
          <w:kern w:val="3"/>
          <w:lang w:val="sr-Cyrl-RS" w:eastAsia="ar-SA"/>
        </w:rPr>
        <w:t>Гаранција произвођача</w:t>
      </w:r>
      <w:r w:rsidR="001B4778">
        <w:rPr>
          <w:b/>
          <w:kern w:val="3"/>
          <w:lang w:val="sr-Cyrl-RS" w:eastAsia="ar-SA"/>
        </w:rPr>
        <w:br/>
      </w:r>
    </w:p>
    <w:p w14:paraId="2BE41847" w14:textId="1FF94941" w:rsidR="00EC05A7" w:rsidRPr="001B4778" w:rsidRDefault="001B4778" w:rsidP="001B4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7. Одложено 45 дана</w:t>
      </w:r>
      <w:r>
        <w:rPr>
          <w:b/>
          <w:bCs/>
          <w:kern w:val="3"/>
          <w:lang w:val="sr-Cyrl-RS" w:eastAsia="ar-SA"/>
        </w:rPr>
        <w:br/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C0F246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B4778">
        <w:rPr>
          <w:kern w:val="3"/>
          <w:lang w:val="sr-Cyrl-RS" w:eastAsia="ar-SA"/>
        </w:rPr>
        <w:t xml:space="preserve"> </w:t>
      </w:r>
      <w:r w:rsidR="001B4778" w:rsidRPr="001B4778">
        <w:rPr>
          <w:b/>
          <w:bCs/>
          <w:kern w:val="3"/>
          <w:lang w:val="sr-Cyrl-RS" w:eastAsia="ar-SA"/>
        </w:rPr>
        <w:t>09.05.2025</w:t>
      </w:r>
      <w:r w:rsidR="001B4778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38C7A1B" w:rsidR="005C2B67" w:rsidRPr="001B4778" w:rsidRDefault="00C4379E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1B477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FCC6" w14:textId="77777777" w:rsidR="0049453B" w:rsidRDefault="0049453B">
      <w:r>
        <w:separator/>
      </w:r>
    </w:p>
  </w:endnote>
  <w:endnote w:type="continuationSeparator" w:id="0">
    <w:p w14:paraId="3149661F" w14:textId="77777777" w:rsidR="0049453B" w:rsidRDefault="0049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54ED" w14:textId="77777777" w:rsidR="0049453B" w:rsidRDefault="0049453B">
      <w:r>
        <w:separator/>
      </w:r>
    </w:p>
  </w:footnote>
  <w:footnote w:type="continuationSeparator" w:id="0">
    <w:p w14:paraId="3896CB4B" w14:textId="77777777" w:rsidR="0049453B" w:rsidRDefault="0049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93740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56B7C"/>
    <w:rsid w:val="00104179"/>
    <w:rsid w:val="001B4778"/>
    <w:rsid w:val="001C1ADE"/>
    <w:rsid w:val="00434B37"/>
    <w:rsid w:val="004913EC"/>
    <w:rsid w:val="0049453B"/>
    <w:rsid w:val="004F6384"/>
    <w:rsid w:val="005C2B67"/>
    <w:rsid w:val="00707CE2"/>
    <w:rsid w:val="007260CD"/>
    <w:rsid w:val="007D4C1A"/>
    <w:rsid w:val="00824215"/>
    <w:rsid w:val="008432DD"/>
    <w:rsid w:val="00864A03"/>
    <w:rsid w:val="00942F87"/>
    <w:rsid w:val="00955644"/>
    <w:rsid w:val="00A3396B"/>
    <w:rsid w:val="00A56CAE"/>
    <w:rsid w:val="00C4379E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2025-05-05T06:04:00Z</dcterms:modified>
</cp:coreProperties>
</file>